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59E7" w14:textId="77777777" w:rsidR="000F70EF" w:rsidRDefault="000F70EF">
      <w:pPr>
        <w:rPr>
          <w:rFonts w:ascii="Times New Roman" w:hAnsi="Times New Roman"/>
          <w:b/>
          <w:sz w:val="28"/>
          <w:szCs w:val="28"/>
        </w:rPr>
      </w:pPr>
    </w:p>
    <w:p w14:paraId="49C6D72C" w14:textId="77777777" w:rsidR="009856CE" w:rsidRPr="006E4095" w:rsidRDefault="009856CE">
      <w:pPr>
        <w:rPr>
          <w:rFonts w:ascii="Calibri" w:hAnsi="Calibri" w:cs="Calibri"/>
          <w:b/>
          <w:sz w:val="32"/>
          <w:szCs w:val="28"/>
        </w:rPr>
      </w:pPr>
      <w:r w:rsidRPr="006E4095">
        <w:rPr>
          <w:rFonts w:ascii="Calibri" w:hAnsi="Calibri" w:cs="Calibri"/>
          <w:b/>
          <w:sz w:val="32"/>
          <w:szCs w:val="28"/>
        </w:rPr>
        <w:t>Beauftragung betrieblicher Betreuerinnen bzw. Betreuer</w:t>
      </w:r>
    </w:p>
    <w:p w14:paraId="6C398E52" w14:textId="77777777" w:rsidR="009856CE" w:rsidRPr="006E4095" w:rsidRDefault="009856CE">
      <w:pPr>
        <w:rPr>
          <w:rFonts w:ascii="Calibri" w:hAnsi="Calibri" w:cs="Calibri"/>
          <w:sz w:val="24"/>
        </w:rPr>
      </w:pPr>
    </w:p>
    <w:p w14:paraId="7715C9BC" w14:textId="77777777" w:rsidR="000F70EF" w:rsidRPr="006E4095" w:rsidRDefault="000F70EF">
      <w:pPr>
        <w:rPr>
          <w:rFonts w:ascii="Calibri" w:hAnsi="Calibri" w:cs="Calibri"/>
          <w:sz w:val="24"/>
        </w:rPr>
      </w:pPr>
    </w:p>
    <w:p w14:paraId="19E92B82" w14:textId="1A1DB55C" w:rsidR="00E16A46" w:rsidRPr="006E4095" w:rsidRDefault="00CF78BB">
      <w:pPr>
        <w:rPr>
          <w:rFonts w:ascii="Calibri" w:hAnsi="Calibri" w:cs="Calibri"/>
          <w:sz w:val="24"/>
        </w:rPr>
      </w:pPr>
      <w:r w:rsidRPr="006E4095">
        <w:rPr>
          <w:rFonts w:ascii="Calibri" w:hAnsi="Calibri" w:cs="Calibri"/>
          <w:sz w:val="24"/>
        </w:rPr>
        <w:t>Sie haben sich bereit erklärt,</w:t>
      </w:r>
      <w:r w:rsidR="0094038C" w:rsidRPr="006E4095">
        <w:rPr>
          <w:rFonts w:ascii="Calibri" w:hAnsi="Calibri" w:cs="Calibri"/>
          <w:sz w:val="24"/>
        </w:rPr>
        <w:t xml:space="preserve"> </w:t>
      </w:r>
      <w:r w:rsidR="006260FB" w:rsidRPr="006E4095">
        <w:rPr>
          <w:rFonts w:ascii="Calibri" w:hAnsi="Calibri" w:cs="Calibri"/>
          <w:sz w:val="24"/>
        </w:rPr>
        <w:t>vo</w:t>
      </w:r>
      <w:r w:rsidRPr="006E4095">
        <w:rPr>
          <w:rFonts w:ascii="Calibri" w:hAnsi="Calibri" w:cs="Calibri"/>
          <w:sz w:val="24"/>
        </w:rPr>
        <w:t>n</w:t>
      </w:r>
      <w:r w:rsidR="00D418F9" w:rsidRPr="006E4095">
        <w:rPr>
          <w:rFonts w:ascii="Calibri" w:hAnsi="Calibri" w:cs="Calibri"/>
          <w:sz w:val="24"/>
        </w:rPr>
        <w:t xml:space="preserve"> </w:t>
      </w:r>
      <w:r w:rsidR="0003532A">
        <w:rPr>
          <w:rFonts w:ascii="Calibri" w:hAnsi="Calibri" w:cs="Calibri"/>
          <w:sz w:val="24"/>
        </w:rPr>
        <w:t>24</w:t>
      </w:r>
      <w:r w:rsidR="00AE1CBD" w:rsidRPr="006E4095">
        <w:rPr>
          <w:rFonts w:ascii="Calibri" w:hAnsi="Calibri" w:cs="Calibri"/>
          <w:sz w:val="24"/>
        </w:rPr>
        <w:t>.03</w:t>
      </w:r>
      <w:r w:rsidR="003B2519" w:rsidRPr="006E4095">
        <w:rPr>
          <w:rFonts w:ascii="Calibri" w:hAnsi="Calibri" w:cs="Calibri"/>
          <w:sz w:val="24"/>
        </w:rPr>
        <w:t>.</w:t>
      </w:r>
      <w:r w:rsidRPr="006E4095">
        <w:rPr>
          <w:rFonts w:ascii="Calibri" w:hAnsi="Calibri" w:cs="Calibri"/>
          <w:sz w:val="24"/>
        </w:rPr>
        <w:t xml:space="preserve"> bis</w:t>
      </w:r>
      <w:r w:rsidR="0066677E">
        <w:rPr>
          <w:rFonts w:ascii="Calibri" w:hAnsi="Calibri" w:cs="Calibri"/>
          <w:sz w:val="24"/>
        </w:rPr>
        <w:t xml:space="preserve"> </w:t>
      </w:r>
      <w:r w:rsidR="0003532A">
        <w:rPr>
          <w:rFonts w:ascii="Calibri" w:hAnsi="Calibri" w:cs="Calibri"/>
          <w:sz w:val="24"/>
        </w:rPr>
        <w:t>04</w:t>
      </w:r>
      <w:r w:rsidR="0066677E">
        <w:rPr>
          <w:rFonts w:ascii="Calibri" w:hAnsi="Calibri" w:cs="Calibri"/>
          <w:sz w:val="24"/>
        </w:rPr>
        <w:t>.0</w:t>
      </w:r>
      <w:r w:rsidR="0003532A">
        <w:rPr>
          <w:rFonts w:ascii="Calibri" w:hAnsi="Calibri" w:cs="Calibri"/>
          <w:sz w:val="24"/>
        </w:rPr>
        <w:t>4</w:t>
      </w:r>
      <w:r w:rsidR="0066677E">
        <w:rPr>
          <w:rFonts w:ascii="Calibri" w:hAnsi="Calibri" w:cs="Calibri"/>
          <w:sz w:val="24"/>
        </w:rPr>
        <w:t>.2</w:t>
      </w:r>
      <w:r w:rsidR="0003532A">
        <w:rPr>
          <w:rFonts w:ascii="Calibri" w:hAnsi="Calibri" w:cs="Calibri"/>
          <w:sz w:val="24"/>
        </w:rPr>
        <w:t>5</w:t>
      </w:r>
      <w:r w:rsidRPr="006E4095">
        <w:rPr>
          <w:rFonts w:ascii="Calibri" w:hAnsi="Calibri" w:cs="Calibri"/>
          <w:sz w:val="24"/>
        </w:rPr>
        <w:t xml:space="preserve"> einen Pr</w:t>
      </w:r>
      <w:r w:rsidR="0098498F" w:rsidRPr="006E4095">
        <w:rPr>
          <w:rFonts w:ascii="Calibri" w:hAnsi="Calibri" w:cs="Calibri"/>
          <w:sz w:val="24"/>
        </w:rPr>
        <w:t>a</w:t>
      </w:r>
      <w:r w:rsidRPr="006E4095">
        <w:rPr>
          <w:rFonts w:ascii="Calibri" w:hAnsi="Calibri" w:cs="Calibri"/>
          <w:sz w:val="24"/>
        </w:rPr>
        <w:t>ktikumsplatz zur Verfügung zu stellen.</w:t>
      </w:r>
    </w:p>
    <w:p w14:paraId="2136D798" w14:textId="77777777" w:rsidR="00CF78BB" w:rsidRPr="006E4095" w:rsidRDefault="00CF78BB">
      <w:pPr>
        <w:rPr>
          <w:rFonts w:ascii="Calibri" w:hAnsi="Calibri" w:cs="Calibri"/>
          <w:sz w:val="24"/>
        </w:rPr>
      </w:pPr>
    </w:p>
    <w:p w14:paraId="4FF9B2FE" w14:textId="77777777" w:rsidR="00CF78BB" w:rsidRPr="006E4095" w:rsidRDefault="00CF78BB">
      <w:pPr>
        <w:rPr>
          <w:rFonts w:ascii="Calibri" w:hAnsi="Calibri" w:cs="Calibri"/>
          <w:sz w:val="24"/>
        </w:rPr>
      </w:pPr>
      <w:r w:rsidRPr="006E4095">
        <w:rPr>
          <w:rFonts w:ascii="Calibri" w:hAnsi="Calibri" w:cs="Calibri"/>
          <w:sz w:val="24"/>
        </w:rPr>
        <w:t>Mit diesem Schreiben beauftragt Sie der Schulleiter, die Betreuung des Schülers in Ihrem Betrieb zu übernehmen (gemäß Erlass über die Zusammenarbeit von Schule und Betrieb im Bereich der allgemeinbildenden und der berufsbildenden Schulen vom 17.12.2010).</w:t>
      </w:r>
    </w:p>
    <w:p w14:paraId="39548CC5" w14:textId="77777777" w:rsidR="000F70EF" w:rsidRPr="006E4095" w:rsidRDefault="000F70EF">
      <w:pPr>
        <w:rPr>
          <w:rFonts w:ascii="Calibri" w:hAnsi="Calibri" w:cs="Calibri"/>
          <w:sz w:val="24"/>
        </w:rPr>
      </w:pPr>
    </w:p>
    <w:p w14:paraId="7BA93AE1" w14:textId="77777777" w:rsidR="00CF78BB" w:rsidRPr="006E4095" w:rsidRDefault="00CF78BB">
      <w:pPr>
        <w:rPr>
          <w:rFonts w:ascii="Calibri" w:hAnsi="Calibri" w:cs="Calibri"/>
          <w:sz w:val="24"/>
        </w:rPr>
      </w:pPr>
    </w:p>
    <w:p w14:paraId="2644B75C" w14:textId="77777777" w:rsidR="00CF78BB" w:rsidRPr="006E4095" w:rsidRDefault="00CF78BB" w:rsidP="00CF78BB">
      <w:pPr>
        <w:rPr>
          <w:rFonts w:ascii="Calibri" w:hAnsi="Calibri" w:cs="Calibri"/>
          <w:sz w:val="24"/>
        </w:rPr>
      </w:pPr>
      <w:r w:rsidRPr="006E4095">
        <w:rPr>
          <w:rFonts w:ascii="Calibri" w:hAnsi="Calibri" w:cs="Calibri"/>
          <w:sz w:val="24"/>
        </w:rPr>
        <w:t>Betreuer seitens Ihres Betriebes ist Herr / Frau</w:t>
      </w:r>
      <w:r w:rsidRPr="006E4095">
        <w:rPr>
          <w:rFonts w:ascii="Calibri" w:hAnsi="Calibri" w:cs="Calibri"/>
          <w:sz w:val="24"/>
        </w:rPr>
        <w:tab/>
        <w:t>__________________________</w:t>
      </w:r>
    </w:p>
    <w:p w14:paraId="353B145F" w14:textId="77777777" w:rsidR="00CF78BB" w:rsidRPr="006E4095" w:rsidRDefault="00CF78BB">
      <w:pPr>
        <w:rPr>
          <w:rFonts w:ascii="Calibri" w:hAnsi="Calibri" w:cs="Calibri"/>
          <w:sz w:val="16"/>
          <w:szCs w:val="16"/>
        </w:rPr>
      </w:pP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t>Name</w:t>
      </w:r>
    </w:p>
    <w:p w14:paraId="36895315" w14:textId="77777777" w:rsidR="00CF78BB" w:rsidRPr="006E4095" w:rsidRDefault="00CF78BB">
      <w:pPr>
        <w:rPr>
          <w:rFonts w:ascii="Calibri" w:hAnsi="Calibri" w:cs="Calibri"/>
          <w:sz w:val="24"/>
          <w:szCs w:val="24"/>
        </w:rPr>
      </w:pPr>
    </w:p>
    <w:p w14:paraId="4D452CE9" w14:textId="77777777" w:rsidR="009856CE" w:rsidRPr="006E4095" w:rsidRDefault="009856CE">
      <w:pPr>
        <w:rPr>
          <w:rFonts w:ascii="Calibri" w:hAnsi="Calibri" w:cs="Calibri"/>
          <w:sz w:val="24"/>
          <w:szCs w:val="24"/>
        </w:rPr>
      </w:pPr>
      <w:r w:rsidRPr="006E4095">
        <w:rPr>
          <w:rFonts w:ascii="Calibri" w:hAnsi="Calibri" w:cs="Calibri"/>
          <w:sz w:val="24"/>
          <w:szCs w:val="24"/>
        </w:rPr>
        <w:t>__________________________________</w:t>
      </w:r>
      <w:r w:rsidR="00CF78BB" w:rsidRPr="006E4095">
        <w:rPr>
          <w:rFonts w:ascii="Calibri" w:hAnsi="Calibri" w:cs="Calibri"/>
          <w:sz w:val="24"/>
          <w:szCs w:val="24"/>
        </w:rPr>
        <w:tab/>
      </w:r>
      <w:r w:rsidR="00CF78BB" w:rsidRPr="006E4095">
        <w:rPr>
          <w:rFonts w:ascii="Calibri" w:hAnsi="Calibri" w:cs="Calibri"/>
          <w:sz w:val="24"/>
          <w:szCs w:val="24"/>
        </w:rPr>
        <w:tab/>
        <w:t>__________________________</w:t>
      </w:r>
    </w:p>
    <w:p w14:paraId="71D8D024" w14:textId="77777777" w:rsidR="009856CE" w:rsidRPr="006E4095" w:rsidRDefault="009856CE">
      <w:pPr>
        <w:rPr>
          <w:rFonts w:ascii="Calibri" w:hAnsi="Calibri" w:cs="Calibri"/>
          <w:sz w:val="16"/>
          <w:szCs w:val="16"/>
        </w:rPr>
      </w:pPr>
      <w:r w:rsidRPr="006E4095">
        <w:rPr>
          <w:rFonts w:ascii="Calibri" w:hAnsi="Calibri" w:cs="Calibri"/>
          <w:sz w:val="16"/>
          <w:szCs w:val="16"/>
        </w:rPr>
        <w:t>Name, Vorname</w:t>
      </w:r>
      <w:r w:rsidR="00CF78BB" w:rsidRPr="006E4095">
        <w:rPr>
          <w:rFonts w:ascii="Calibri" w:hAnsi="Calibri" w:cs="Calibri"/>
          <w:sz w:val="16"/>
          <w:szCs w:val="16"/>
        </w:rPr>
        <w:t xml:space="preserve"> (Schüler)</w:t>
      </w:r>
      <w:r w:rsidR="00CF78BB" w:rsidRPr="006E4095">
        <w:rPr>
          <w:rFonts w:ascii="Calibri" w:hAnsi="Calibri" w:cs="Calibri"/>
          <w:sz w:val="16"/>
          <w:szCs w:val="16"/>
        </w:rPr>
        <w:tab/>
      </w:r>
      <w:r w:rsidR="00CF78BB" w:rsidRPr="006E4095">
        <w:rPr>
          <w:rFonts w:ascii="Calibri" w:hAnsi="Calibri" w:cs="Calibri"/>
          <w:sz w:val="16"/>
          <w:szCs w:val="16"/>
        </w:rPr>
        <w:tab/>
      </w:r>
      <w:r w:rsidR="00CF78BB" w:rsidRPr="006E4095">
        <w:rPr>
          <w:rFonts w:ascii="Calibri" w:hAnsi="Calibri" w:cs="Calibri"/>
          <w:sz w:val="16"/>
          <w:szCs w:val="16"/>
        </w:rPr>
        <w:tab/>
      </w:r>
      <w:r w:rsidR="00CF78BB" w:rsidRPr="006E4095">
        <w:rPr>
          <w:rFonts w:ascii="Calibri" w:hAnsi="Calibri" w:cs="Calibri"/>
          <w:sz w:val="16"/>
          <w:szCs w:val="16"/>
        </w:rPr>
        <w:tab/>
      </w:r>
      <w:r w:rsidR="00CF78BB" w:rsidRPr="006E4095">
        <w:rPr>
          <w:rFonts w:ascii="Calibri" w:hAnsi="Calibri" w:cs="Calibri"/>
          <w:sz w:val="16"/>
          <w:szCs w:val="16"/>
        </w:rPr>
        <w:tab/>
        <w:t>Klasse</w:t>
      </w:r>
    </w:p>
    <w:p w14:paraId="25B5EBB1" w14:textId="77777777" w:rsidR="009856CE" w:rsidRPr="006E4095" w:rsidRDefault="009856CE">
      <w:pPr>
        <w:rPr>
          <w:rFonts w:ascii="Calibri" w:hAnsi="Calibri" w:cs="Calibri"/>
          <w:sz w:val="24"/>
          <w:szCs w:val="24"/>
        </w:rPr>
      </w:pPr>
    </w:p>
    <w:p w14:paraId="4F1FAD75" w14:textId="77777777" w:rsidR="009856CE" w:rsidRPr="006E4095" w:rsidRDefault="009856CE">
      <w:pPr>
        <w:rPr>
          <w:rFonts w:ascii="Calibri" w:hAnsi="Calibri" w:cs="Calibri"/>
          <w:sz w:val="24"/>
          <w:szCs w:val="24"/>
        </w:rPr>
      </w:pPr>
      <w:r w:rsidRPr="006E4095">
        <w:rPr>
          <w:rFonts w:ascii="Calibri" w:hAnsi="Calibri" w:cs="Calibri"/>
          <w:sz w:val="24"/>
          <w:szCs w:val="24"/>
        </w:rPr>
        <w:t>__________________________________</w:t>
      </w:r>
      <w:r w:rsidRPr="006E4095">
        <w:rPr>
          <w:rFonts w:ascii="Calibri" w:hAnsi="Calibri" w:cs="Calibri"/>
          <w:sz w:val="24"/>
          <w:szCs w:val="24"/>
        </w:rPr>
        <w:tab/>
      </w:r>
      <w:r w:rsidRPr="006E4095">
        <w:rPr>
          <w:rFonts w:ascii="Calibri" w:hAnsi="Calibri" w:cs="Calibri"/>
          <w:sz w:val="24"/>
          <w:szCs w:val="24"/>
        </w:rPr>
        <w:tab/>
        <w:t>__________________________</w:t>
      </w:r>
    </w:p>
    <w:p w14:paraId="0D4E3846" w14:textId="77777777" w:rsidR="009856CE" w:rsidRPr="006E4095" w:rsidRDefault="009856CE">
      <w:pPr>
        <w:rPr>
          <w:rFonts w:ascii="Calibri" w:hAnsi="Calibri" w:cs="Calibri"/>
          <w:sz w:val="16"/>
          <w:szCs w:val="16"/>
        </w:rPr>
      </w:pPr>
      <w:r w:rsidRPr="006E4095">
        <w:rPr>
          <w:rFonts w:ascii="Calibri" w:hAnsi="Calibri" w:cs="Calibri"/>
          <w:sz w:val="16"/>
          <w:szCs w:val="16"/>
        </w:rPr>
        <w:t>Straße</w:t>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t>Geb.-Datum</w:t>
      </w:r>
    </w:p>
    <w:p w14:paraId="0CD195F2" w14:textId="77777777" w:rsidR="009856CE" w:rsidRPr="006E4095" w:rsidRDefault="009856CE">
      <w:pPr>
        <w:rPr>
          <w:rFonts w:ascii="Calibri" w:hAnsi="Calibri" w:cs="Calibri"/>
          <w:sz w:val="24"/>
          <w:szCs w:val="24"/>
        </w:rPr>
      </w:pPr>
    </w:p>
    <w:p w14:paraId="5F722773" w14:textId="77777777" w:rsidR="009856CE" w:rsidRPr="006E4095" w:rsidRDefault="009856CE">
      <w:pPr>
        <w:rPr>
          <w:rFonts w:ascii="Calibri" w:hAnsi="Calibri" w:cs="Calibri"/>
          <w:sz w:val="24"/>
          <w:szCs w:val="24"/>
        </w:rPr>
      </w:pPr>
      <w:r w:rsidRPr="006E4095">
        <w:rPr>
          <w:rFonts w:ascii="Calibri" w:hAnsi="Calibri" w:cs="Calibri"/>
          <w:sz w:val="24"/>
          <w:szCs w:val="24"/>
        </w:rPr>
        <w:t>__________________________________</w:t>
      </w:r>
      <w:r w:rsidRPr="006E4095">
        <w:rPr>
          <w:rFonts w:ascii="Calibri" w:hAnsi="Calibri" w:cs="Calibri"/>
          <w:sz w:val="24"/>
          <w:szCs w:val="24"/>
        </w:rPr>
        <w:tab/>
      </w:r>
      <w:r w:rsidRPr="006E4095">
        <w:rPr>
          <w:rFonts w:ascii="Calibri" w:hAnsi="Calibri" w:cs="Calibri"/>
          <w:sz w:val="24"/>
          <w:szCs w:val="24"/>
        </w:rPr>
        <w:tab/>
        <w:t>__________________________</w:t>
      </w:r>
    </w:p>
    <w:p w14:paraId="39604C02" w14:textId="77777777" w:rsidR="009856CE" w:rsidRPr="006E4095" w:rsidRDefault="009856CE">
      <w:pPr>
        <w:rPr>
          <w:rFonts w:ascii="Calibri" w:hAnsi="Calibri" w:cs="Calibri"/>
          <w:sz w:val="16"/>
          <w:szCs w:val="16"/>
        </w:rPr>
      </w:pPr>
      <w:r w:rsidRPr="006E4095">
        <w:rPr>
          <w:rFonts w:ascii="Calibri" w:hAnsi="Calibri" w:cs="Calibri"/>
          <w:sz w:val="16"/>
          <w:szCs w:val="16"/>
        </w:rPr>
        <w:t>PLZ, Wohnort</w:t>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r>
      <w:r w:rsidRPr="006E4095">
        <w:rPr>
          <w:rFonts w:ascii="Calibri" w:hAnsi="Calibri" w:cs="Calibri"/>
          <w:sz w:val="16"/>
          <w:szCs w:val="16"/>
        </w:rPr>
        <w:tab/>
        <w:t xml:space="preserve"> Telefon</w:t>
      </w:r>
    </w:p>
    <w:p w14:paraId="3E50AB6A" w14:textId="77777777" w:rsidR="009856CE" w:rsidRPr="006E4095" w:rsidRDefault="009856CE">
      <w:pPr>
        <w:rPr>
          <w:rFonts w:ascii="Calibri" w:hAnsi="Calibri" w:cs="Calibri"/>
          <w:sz w:val="24"/>
          <w:szCs w:val="24"/>
        </w:rPr>
      </w:pPr>
    </w:p>
    <w:p w14:paraId="37CCCE4F" w14:textId="77777777" w:rsidR="00CE19F2" w:rsidRPr="006E4095" w:rsidRDefault="00CE19F2">
      <w:pPr>
        <w:rPr>
          <w:rFonts w:ascii="Calibri" w:hAnsi="Calibri" w:cs="Calibri"/>
          <w:sz w:val="24"/>
        </w:rPr>
      </w:pPr>
    </w:p>
    <w:p w14:paraId="47138D82" w14:textId="77777777" w:rsidR="00E16A46" w:rsidRPr="006E4095" w:rsidRDefault="009856CE">
      <w:pPr>
        <w:rPr>
          <w:rFonts w:ascii="Calibri" w:hAnsi="Calibri" w:cs="Calibri"/>
          <w:sz w:val="24"/>
        </w:rPr>
      </w:pPr>
      <w:r w:rsidRPr="006E4095">
        <w:rPr>
          <w:rFonts w:ascii="Calibri" w:hAnsi="Calibri" w:cs="Calibri"/>
          <w:sz w:val="24"/>
        </w:rPr>
        <w:t xml:space="preserve">Die betreuende </w:t>
      </w:r>
      <w:proofErr w:type="gramStart"/>
      <w:r w:rsidRPr="006E4095">
        <w:rPr>
          <w:rFonts w:ascii="Calibri" w:hAnsi="Calibri" w:cs="Calibri"/>
          <w:sz w:val="24"/>
        </w:rPr>
        <w:t>Lehrkraft</w:t>
      </w:r>
      <w:r w:rsidR="00E16A46" w:rsidRPr="006E4095">
        <w:rPr>
          <w:rFonts w:ascii="Calibri" w:hAnsi="Calibri" w:cs="Calibri"/>
          <w:sz w:val="24"/>
        </w:rPr>
        <w:t xml:space="preserve">  ist</w:t>
      </w:r>
      <w:proofErr w:type="gramEnd"/>
      <w:r w:rsidR="00E16A46" w:rsidRPr="006E4095">
        <w:rPr>
          <w:rFonts w:ascii="Calibri" w:hAnsi="Calibri" w:cs="Calibri"/>
          <w:sz w:val="24"/>
        </w:rPr>
        <w:t xml:space="preserve">  Herr</w:t>
      </w:r>
      <w:r w:rsidRPr="006E4095">
        <w:rPr>
          <w:rFonts w:ascii="Calibri" w:hAnsi="Calibri" w:cs="Calibri"/>
          <w:sz w:val="24"/>
        </w:rPr>
        <w:t xml:space="preserve"> </w:t>
      </w:r>
      <w:r w:rsidR="00E16A46" w:rsidRPr="006E4095">
        <w:rPr>
          <w:rFonts w:ascii="Calibri" w:hAnsi="Calibri" w:cs="Calibri"/>
          <w:sz w:val="24"/>
        </w:rPr>
        <w:t>/</w:t>
      </w:r>
      <w:r w:rsidRPr="006E4095">
        <w:rPr>
          <w:rFonts w:ascii="Calibri" w:hAnsi="Calibri" w:cs="Calibri"/>
          <w:sz w:val="24"/>
        </w:rPr>
        <w:t xml:space="preserve"> </w:t>
      </w:r>
      <w:r w:rsidR="00E16A46" w:rsidRPr="006E4095">
        <w:rPr>
          <w:rFonts w:ascii="Calibri" w:hAnsi="Calibri" w:cs="Calibri"/>
          <w:sz w:val="24"/>
        </w:rPr>
        <w:t>Frau</w:t>
      </w:r>
      <w:r w:rsidR="00CF78BB" w:rsidRPr="006E4095">
        <w:rPr>
          <w:rFonts w:ascii="Calibri" w:hAnsi="Calibri" w:cs="Calibri"/>
          <w:sz w:val="24"/>
        </w:rPr>
        <w:tab/>
      </w:r>
      <w:r w:rsidR="00CF78BB" w:rsidRPr="006E4095">
        <w:rPr>
          <w:rFonts w:ascii="Calibri" w:hAnsi="Calibri" w:cs="Calibri"/>
          <w:sz w:val="24"/>
        </w:rPr>
        <w:tab/>
        <w:t>__________________________</w:t>
      </w:r>
    </w:p>
    <w:p w14:paraId="542881C7" w14:textId="77777777" w:rsidR="00D921B0" w:rsidRPr="006E4095" w:rsidRDefault="00D921B0">
      <w:pPr>
        <w:rPr>
          <w:rFonts w:ascii="Calibri" w:hAnsi="Calibri" w:cs="Calibri"/>
          <w:sz w:val="24"/>
        </w:rPr>
      </w:pPr>
    </w:p>
    <w:p w14:paraId="3107890F" w14:textId="77777777" w:rsidR="006E4095" w:rsidRPr="006E4095" w:rsidRDefault="006E4095">
      <w:pPr>
        <w:rPr>
          <w:rFonts w:ascii="Calibri" w:hAnsi="Calibri" w:cs="Calibri"/>
          <w:sz w:val="24"/>
        </w:rPr>
      </w:pPr>
      <w:r w:rsidRPr="006E4095">
        <w:rPr>
          <w:rFonts w:ascii="Calibri" w:hAnsi="Calibri" w:cs="Calibri"/>
          <w:sz w:val="24"/>
        </w:rPr>
        <w:t>Rechtliche Grundlagen: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6E4095" w:rsidRPr="006E4095" w14:paraId="7114E8AD" w14:textId="77777777" w:rsidTr="00C44A43">
        <w:tc>
          <w:tcPr>
            <w:tcW w:w="9212" w:type="dxa"/>
          </w:tcPr>
          <w:p w14:paraId="0921CF28" w14:textId="77777777" w:rsidR="006E4095" w:rsidRPr="006E4095" w:rsidRDefault="006E4095" w:rsidP="00C44A43">
            <w:pPr>
              <w:rPr>
                <w:rFonts w:ascii="Calibri" w:hAnsi="Calibri" w:cs="Calibri"/>
                <w:b/>
                <w:bCs/>
                <w:sz w:val="22"/>
              </w:rPr>
            </w:pPr>
            <w:r w:rsidRPr="006E4095">
              <w:rPr>
                <w:rFonts w:ascii="Calibri" w:hAnsi="Calibri" w:cs="Calibri"/>
                <w:b/>
                <w:bCs/>
                <w:sz w:val="22"/>
              </w:rPr>
              <w:t>1. Versicherungsschutz</w:t>
            </w:r>
          </w:p>
        </w:tc>
      </w:tr>
    </w:tbl>
    <w:p w14:paraId="4A2F2910" w14:textId="77777777" w:rsidR="006E4095" w:rsidRPr="006E4095" w:rsidRDefault="006E4095" w:rsidP="006E4095">
      <w:pPr>
        <w:rPr>
          <w:rFonts w:ascii="Calibri" w:hAnsi="Calibri" w:cs="Calibri"/>
          <w:sz w:val="14"/>
          <w:szCs w:val="16"/>
        </w:rPr>
      </w:pPr>
    </w:p>
    <w:p w14:paraId="0E471A2A" w14:textId="77777777" w:rsidR="006E4095" w:rsidRPr="006E4095" w:rsidRDefault="006E4095" w:rsidP="006E4095">
      <w:pPr>
        <w:rPr>
          <w:rFonts w:ascii="Calibri" w:hAnsi="Calibri" w:cs="Calibri"/>
          <w:sz w:val="22"/>
        </w:rPr>
      </w:pPr>
      <w:r w:rsidRPr="006E4095">
        <w:rPr>
          <w:rFonts w:ascii="Calibri" w:hAnsi="Calibri" w:cs="Calibri"/>
          <w:sz w:val="22"/>
        </w:rPr>
        <w:t xml:space="preserve">Die Schüler sind nach Bundesgesetz (§ 2 Abs. 1 Nr. 8 b SGB VII) gegen Arbeitsunfall versichert und in der gesetzlichen Haftpflicht gegen Ansprüche versichert. </w:t>
      </w:r>
    </w:p>
    <w:p w14:paraId="58C37E72" w14:textId="77777777" w:rsidR="006E4095" w:rsidRPr="006E4095" w:rsidRDefault="006E4095" w:rsidP="006E4095">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6E4095" w:rsidRPr="006E4095" w14:paraId="6E1C8E79" w14:textId="77777777" w:rsidTr="00C44A43">
        <w:tc>
          <w:tcPr>
            <w:tcW w:w="9212" w:type="dxa"/>
          </w:tcPr>
          <w:p w14:paraId="5ED6B64D" w14:textId="77777777" w:rsidR="006E4095" w:rsidRPr="006E4095" w:rsidRDefault="006E4095" w:rsidP="00C44A43">
            <w:pPr>
              <w:rPr>
                <w:rFonts w:ascii="Calibri" w:hAnsi="Calibri" w:cs="Calibri"/>
                <w:b/>
                <w:bCs/>
                <w:sz w:val="22"/>
              </w:rPr>
            </w:pPr>
            <w:r w:rsidRPr="006E4095">
              <w:rPr>
                <w:rFonts w:ascii="Calibri" w:hAnsi="Calibri" w:cs="Calibri"/>
                <w:b/>
                <w:bCs/>
                <w:sz w:val="22"/>
              </w:rPr>
              <w:t>2. Beförderungskosten</w:t>
            </w:r>
          </w:p>
        </w:tc>
      </w:tr>
    </w:tbl>
    <w:p w14:paraId="5892A461" w14:textId="77777777" w:rsidR="006E4095" w:rsidRPr="006E4095" w:rsidRDefault="006E4095" w:rsidP="006E4095">
      <w:pPr>
        <w:rPr>
          <w:rFonts w:ascii="Calibri" w:hAnsi="Calibri" w:cs="Calibri"/>
          <w:sz w:val="14"/>
          <w:szCs w:val="16"/>
        </w:rPr>
      </w:pPr>
    </w:p>
    <w:p w14:paraId="0CB8F0C9" w14:textId="77777777" w:rsidR="006E4095" w:rsidRPr="006E4095" w:rsidRDefault="006E4095" w:rsidP="006E4095">
      <w:pPr>
        <w:rPr>
          <w:rFonts w:ascii="Calibri" w:hAnsi="Calibri" w:cs="Calibri"/>
          <w:sz w:val="22"/>
        </w:rPr>
      </w:pPr>
      <w:r w:rsidRPr="006E4095">
        <w:rPr>
          <w:rFonts w:ascii="Calibri" w:hAnsi="Calibri" w:cs="Calibri"/>
          <w:sz w:val="22"/>
        </w:rPr>
        <w:t>Vorrangig können nur die notwendigen Beförderungskosten bei Benutzung öffentlicher Verkehrsmittel erstattet werden, wenn der kürzeste Fußweg zwischen Wohnung und Praktikumsbetrieb mehr als 3 km beträgt. Für weitere Fragen wenden sie sich bitte an die Schülerbeförderung des Kreises Groß-Gerau.</w:t>
      </w:r>
    </w:p>
    <w:p w14:paraId="2DFA16CD" w14:textId="77777777" w:rsidR="006E4095" w:rsidRPr="006E4095" w:rsidRDefault="006E4095" w:rsidP="006E4095">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6E4095" w:rsidRPr="006E4095" w14:paraId="17435DF6" w14:textId="77777777" w:rsidTr="00C44A43">
        <w:tc>
          <w:tcPr>
            <w:tcW w:w="9212" w:type="dxa"/>
          </w:tcPr>
          <w:p w14:paraId="6E4990C2" w14:textId="77777777" w:rsidR="006E4095" w:rsidRPr="006E4095" w:rsidRDefault="006E4095" w:rsidP="00C44A43">
            <w:pPr>
              <w:rPr>
                <w:rFonts w:ascii="Calibri" w:hAnsi="Calibri" w:cs="Calibri"/>
                <w:b/>
                <w:bCs/>
                <w:sz w:val="22"/>
              </w:rPr>
            </w:pPr>
            <w:r w:rsidRPr="006E4095">
              <w:rPr>
                <w:rFonts w:ascii="Calibri" w:hAnsi="Calibri" w:cs="Calibri"/>
                <w:b/>
                <w:bCs/>
                <w:sz w:val="22"/>
              </w:rPr>
              <w:t>3. Vergütung</w:t>
            </w:r>
          </w:p>
        </w:tc>
      </w:tr>
    </w:tbl>
    <w:p w14:paraId="0E786709" w14:textId="77777777" w:rsidR="006E4095" w:rsidRPr="006E4095" w:rsidRDefault="006E4095" w:rsidP="006E4095">
      <w:pPr>
        <w:rPr>
          <w:rFonts w:ascii="Calibri" w:hAnsi="Calibri" w:cs="Calibri"/>
          <w:sz w:val="14"/>
          <w:szCs w:val="16"/>
        </w:rPr>
      </w:pPr>
    </w:p>
    <w:p w14:paraId="3C156E61" w14:textId="77777777" w:rsidR="006E4095" w:rsidRPr="006E4095" w:rsidRDefault="006E4095" w:rsidP="006E4095">
      <w:pPr>
        <w:rPr>
          <w:rFonts w:ascii="Calibri" w:hAnsi="Calibri" w:cs="Calibri"/>
          <w:sz w:val="22"/>
        </w:rPr>
      </w:pPr>
      <w:r w:rsidRPr="006E4095">
        <w:rPr>
          <w:rFonts w:ascii="Calibri" w:hAnsi="Calibri" w:cs="Calibri"/>
          <w:sz w:val="22"/>
        </w:rPr>
        <w:t>Die Zahlung eines Entgeltes an die Schüler ist nicht zulässig.</w:t>
      </w:r>
    </w:p>
    <w:p w14:paraId="1D385C3A" w14:textId="77777777" w:rsidR="006E4095" w:rsidRPr="006E4095" w:rsidRDefault="006E4095" w:rsidP="006E4095">
      <w:pPr>
        <w:rPr>
          <w:rFonts w:ascii="Calibri" w:hAnsi="Calibri" w:cs="Calibri"/>
          <w:sz w:val="22"/>
        </w:rPr>
      </w:pPr>
    </w:p>
    <w:p w14:paraId="1636E082" w14:textId="77777777" w:rsidR="006E4095" w:rsidRPr="006E4095" w:rsidRDefault="006E4095">
      <w:pPr>
        <w:rPr>
          <w:rFonts w:ascii="Calibri" w:hAnsi="Calibri" w:cs="Calibri"/>
          <w:sz w:val="24"/>
        </w:rPr>
      </w:pPr>
    </w:p>
    <w:p w14:paraId="524FA0FC" w14:textId="77777777" w:rsidR="00E16A46" w:rsidRPr="006E4095" w:rsidRDefault="00AD24FF">
      <w:pPr>
        <w:rPr>
          <w:rFonts w:ascii="Calibri" w:hAnsi="Calibri" w:cs="Calibri"/>
          <w:sz w:val="24"/>
        </w:rPr>
      </w:pPr>
      <w:r w:rsidRPr="006E4095">
        <w:rPr>
          <w:rFonts w:ascii="Calibri" w:hAnsi="Calibri" w:cs="Calibri"/>
          <w:sz w:val="24"/>
        </w:rPr>
        <w:t>Für</w:t>
      </w:r>
      <w:r w:rsidR="006946C1" w:rsidRPr="006E4095">
        <w:rPr>
          <w:rFonts w:ascii="Calibri" w:hAnsi="Calibri" w:cs="Calibri"/>
          <w:sz w:val="24"/>
        </w:rPr>
        <w:t xml:space="preserve"> Rückfragen steht Ihnen </w:t>
      </w:r>
      <w:r w:rsidR="00E16A46" w:rsidRPr="006E4095">
        <w:rPr>
          <w:rFonts w:ascii="Calibri" w:hAnsi="Calibri" w:cs="Calibri"/>
          <w:sz w:val="24"/>
        </w:rPr>
        <w:t>die betreuende</w:t>
      </w:r>
      <w:r w:rsidR="006946C1" w:rsidRPr="006E4095">
        <w:rPr>
          <w:rFonts w:ascii="Calibri" w:hAnsi="Calibri" w:cs="Calibri"/>
          <w:sz w:val="24"/>
        </w:rPr>
        <w:t xml:space="preserve"> Lehrkraft</w:t>
      </w:r>
      <w:r w:rsidR="00E16A46" w:rsidRPr="006E4095">
        <w:rPr>
          <w:rFonts w:ascii="Calibri" w:hAnsi="Calibri" w:cs="Calibri"/>
          <w:sz w:val="24"/>
        </w:rPr>
        <w:t xml:space="preserve"> gerne zur Verfügung.</w:t>
      </w:r>
    </w:p>
    <w:p w14:paraId="53DFC182" w14:textId="77777777" w:rsidR="000F70EF" w:rsidRPr="006E4095" w:rsidRDefault="000F70EF">
      <w:pPr>
        <w:rPr>
          <w:rFonts w:ascii="Calibri" w:hAnsi="Calibri" w:cs="Calibri"/>
          <w:sz w:val="24"/>
        </w:rPr>
      </w:pPr>
    </w:p>
    <w:p w14:paraId="4A0F6986" w14:textId="77777777" w:rsidR="00E16A46" w:rsidRPr="006E4095" w:rsidRDefault="006E47AE">
      <w:pPr>
        <w:rPr>
          <w:rFonts w:ascii="Calibri" w:hAnsi="Calibri" w:cs="Calibri"/>
          <w:sz w:val="24"/>
        </w:rPr>
      </w:pPr>
      <w:r w:rsidRPr="006E4095">
        <w:rPr>
          <w:rFonts w:ascii="Calibri" w:hAnsi="Calibri" w:cs="Calibri"/>
          <w:sz w:val="24"/>
        </w:rPr>
        <w:t>Freundliche</w:t>
      </w:r>
      <w:r w:rsidR="000F70EF" w:rsidRPr="006E4095">
        <w:rPr>
          <w:rFonts w:ascii="Calibri" w:hAnsi="Calibri" w:cs="Calibri"/>
          <w:sz w:val="24"/>
        </w:rPr>
        <w:t xml:space="preserve"> Grüße</w:t>
      </w:r>
    </w:p>
    <w:p w14:paraId="4C501697" w14:textId="77777777" w:rsidR="00E16A46" w:rsidRPr="006E4095" w:rsidRDefault="00E16A46">
      <w:pPr>
        <w:rPr>
          <w:rFonts w:ascii="Calibri" w:hAnsi="Calibri" w:cs="Calibri"/>
          <w:sz w:val="24"/>
        </w:rPr>
      </w:pPr>
    </w:p>
    <w:p w14:paraId="377F81B0" w14:textId="77777777" w:rsidR="00406F63" w:rsidRPr="006E4095" w:rsidRDefault="00406F63">
      <w:pPr>
        <w:rPr>
          <w:rFonts w:ascii="Calibri" w:hAnsi="Calibri" w:cs="Calibri"/>
          <w:sz w:val="24"/>
        </w:rPr>
      </w:pPr>
    </w:p>
    <w:p w14:paraId="319F06D1" w14:textId="77777777" w:rsidR="00E16A46" w:rsidRPr="006E4095" w:rsidRDefault="006E47AE">
      <w:pPr>
        <w:rPr>
          <w:rFonts w:ascii="Calibri" w:hAnsi="Calibri" w:cs="Calibri"/>
          <w:sz w:val="24"/>
        </w:rPr>
      </w:pPr>
      <w:r w:rsidRPr="006E4095">
        <w:rPr>
          <w:rFonts w:ascii="Calibri" w:hAnsi="Calibri" w:cs="Calibri"/>
          <w:sz w:val="24"/>
        </w:rPr>
        <w:t>Stufenleiterin 7/8</w:t>
      </w:r>
    </w:p>
    <w:p w14:paraId="3CD55D83" w14:textId="77777777" w:rsidR="006E47AE" w:rsidRPr="005670CD" w:rsidRDefault="006E47AE">
      <w:pPr>
        <w:rPr>
          <w:rFonts w:ascii="Calibri" w:hAnsi="Calibri" w:cs="Calibri"/>
          <w:sz w:val="16"/>
        </w:rPr>
      </w:pPr>
    </w:p>
    <w:sectPr w:rsidR="006E47AE" w:rsidRPr="005670CD" w:rsidSect="007B6016">
      <w:headerReference w:type="default" r:id="rId6"/>
      <w:pgSz w:w="11907" w:h="16840"/>
      <w:pgMar w:top="567" w:right="1134" w:bottom="851"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D085" w14:textId="77777777" w:rsidR="00FB7483" w:rsidRDefault="00FB7483">
      <w:r>
        <w:separator/>
      </w:r>
    </w:p>
  </w:endnote>
  <w:endnote w:type="continuationSeparator" w:id="0">
    <w:p w14:paraId="23CC6D0C" w14:textId="77777777" w:rsidR="00FB7483" w:rsidRDefault="00FB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3F68" w14:textId="77777777" w:rsidR="00FB7483" w:rsidRDefault="00FB7483">
      <w:r>
        <w:separator/>
      </w:r>
    </w:p>
  </w:footnote>
  <w:footnote w:type="continuationSeparator" w:id="0">
    <w:p w14:paraId="05ECC692" w14:textId="77777777" w:rsidR="00FB7483" w:rsidRDefault="00FB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FEF6" w14:textId="77777777" w:rsidR="000F70EF" w:rsidRPr="00F81894" w:rsidRDefault="006E47AE" w:rsidP="000F70EF">
    <w:pPr>
      <w:pStyle w:val="Kopfzeile"/>
      <w:rPr>
        <w:rFonts w:ascii="Calibri" w:hAnsi="Calibri" w:cs="Calibri"/>
        <w:color w:val="002F63"/>
        <w:sz w:val="18"/>
        <w:szCs w:val="16"/>
      </w:rPr>
    </w:pPr>
    <w:r>
      <w:rPr>
        <w:noProof/>
      </w:rPr>
      <w:drawing>
        <wp:anchor distT="0" distB="0" distL="114300" distR="114300" simplePos="0" relativeHeight="251657728" behindDoc="0" locked="0" layoutInCell="1" allowOverlap="1" wp14:anchorId="3A051919" wp14:editId="70A09BA3">
          <wp:simplePos x="0" y="0"/>
          <wp:positionH relativeFrom="column">
            <wp:posOffset>5046980</wp:posOffset>
          </wp:positionH>
          <wp:positionV relativeFrom="paragraph">
            <wp:posOffset>-54610</wp:posOffset>
          </wp:positionV>
          <wp:extent cx="720090" cy="641350"/>
          <wp:effectExtent l="0" t="0" r="0" b="0"/>
          <wp:wrapNone/>
          <wp:docPr id="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0EF" w:rsidRPr="00F81894">
      <w:rPr>
        <w:rFonts w:ascii="Calibri" w:hAnsi="Calibri" w:cs="Calibri"/>
        <w:b/>
        <w:bCs/>
        <w:color w:val="002F63"/>
        <w:sz w:val="36"/>
        <w:szCs w:val="36"/>
      </w:rPr>
      <w:t>MARTIN·BUBER·SCHULE</w:t>
    </w:r>
  </w:p>
  <w:p w14:paraId="5AEB0AFE" w14:textId="77777777" w:rsidR="000F70EF" w:rsidRDefault="000F70EF" w:rsidP="000F70EF">
    <w:pPr>
      <w:pStyle w:val="Kopfzeile"/>
      <w:rPr>
        <w:rFonts w:ascii="Calibri" w:hAnsi="Calibri" w:cs="Calibri"/>
        <w:color w:val="002F63"/>
      </w:rPr>
    </w:pPr>
    <w:r w:rsidRPr="00E27F2F">
      <w:rPr>
        <w:rFonts w:ascii="Calibri" w:hAnsi="Calibri" w:cs="Calibri"/>
        <w:color w:val="002F63"/>
      </w:rPr>
      <w:t>Integrierte Gesamtschule mit Ganztagsangebot</w:t>
    </w:r>
  </w:p>
  <w:p w14:paraId="06119435" w14:textId="77777777" w:rsidR="000F70EF" w:rsidRPr="00653769" w:rsidRDefault="000F70EF" w:rsidP="000F70EF">
    <w:pPr>
      <w:pStyle w:val="Kopfzeile"/>
      <w:rPr>
        <w:rFonts w:ascii="Calibri" w:hAnsi="Calibri" w:cs="Calibri"/>
        <w:color w:val="002F63"/>
        <w:sz w:val="10"/>
        <w:szCs w:val="8"/>
      </w:rPr>
    </w:pPr>
  </w:p>
  <w:p w14:paraId="6B6F783D" w14:textId="77777777" w:rsidR="000F70EF" w:rsidRDefault="006E47AE" w:rsidP="000F70EF">
    <w:pPr>
      <w:pStyle w:val="Kopfzeile"/>
      <w:spacing w:after="120"/>
      <w:rPr>
        <w:rFonts w:ascii="Calibri" w:hAnsi="Calibri" w:cs="Calibri"/>
        <w:b/>
        <w:color w:val="002F63"/>
      </w:rPr>
    </w:pPr>
    <w:r>
      <w:rPr>
        <w:rFonts w:ascii="Calibri" w:hAnsi="Calibri" w:cs="Calibri"/>
        <w:b/>
        <w:color w:val="002F63"/>
      </w:rPr>
      <w:t>– Stufenleitung 7/8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BF"/>
    <w:rsid w:val="00007009"/>
    <w:rsid w:val="00033DEC"/>
    <w:rsid w:val="0003532A"/>
    <w:rsid w:val="00083B93"/>
    <w:rsid w:val="000F70EF"/>
    <w:rsid w:val="001013B5"/>
    <w:rsid w:val="0018120A"/>
    <w:rsid w:val="00193844"/>
    <w:rsid w:val="001C12EE"/>
    <w:rsid w:val="00207D40"/>
    <w:rsid w:val="00220C3C"/>
    <w:rsid w:val="002224A7"/>
    <w:rsid w:val="0024762D"/>
    <w:rsid w:val="00290CD2"/>
    <w:rsid w:val="002C408A"/>
    <w:rsid w:val="002F4CB5"/>
    <w:rsid w:val="00384357"/>
    <w:rsid w:val="00396619"/>
    <w:rsid w:val="003B2519"/>
    <w:rsid w:val="003E287F"/>
    <w:rsid w:val="00406F63"/>
    <w:rsid w:val="004348CD"/>
    <w:rsid w:val="00460FA7"/>
    <w:rsid w:val="004A49C3"/>
    <w:rsid w:val="004B1A7B"/>
    <w:rsid w:val="0051467E"/>
    <w:rsid w:val="00535045"/>
    <w:rsid w:val="005510BF"/>
    <w:rsid w:val="005670CD"/>
    <w:rsid w:val="005A5477"/>
    <w:rsid w:val="005C0194"/>
    <w:rsid w:val="006260FB"/>
    <w:rsid w:val="0064377B"/>
    <w:rsid w:val="00652B20"/>
    <w:rsid w:val="0066677E"/>
    <w:rsid w:val="006946C1"/>
    <w:rsid w:val="006C3429"/>
    <w:rsid w:val="006E4095"/>
    <w:rsid w:val="006E47AE"/>
    <w:rsid w:val="0070678F"/>
    <w:rsid w:val="007835E6"/>
    <w:rsid w:val="007B6016"/>
    <w:rsid w:val="008036A7"/>
    <w:rsid w:val="008345DD"/>
    <w:rsid w:val="00851323"/>
    <w:rsid w:val="008A3FA6"/>
    <w:rsid w:val="0091422A"/>
    <w:rsid w:val="009149D8"/>
    <w:rsid w:val="00921F68"/>
    <w:rsid w:val="0094038C"/>
    <w:rsid w:val="0098498F"/>
    <w:rsid w:val="009856CE"/>
    <w:rsid w:val="009C03F0"/>
    <w:rsid w:val="009F53F8"/>
    <w:rsid w:val="00A744DC"/>
    <w:rsid w:val="00A81D02"/>
    <w:rsid w:val="00A84327"/>
    <w:rsid w:val="00AD2453"/>
    <w:rsid w:val="00AD24FF"/>
    <w:rsid w:val="00AD5A9D"/>
    <w:rsid w:val="00AE1CBD"/>
    <w:rsid w:val="00AE6A03"/>
    <w:rsid w:val="00B014DC"/>
    <w:rsid w:val="00B366A8"/>
    <w:rsid w:val="00BC19DF"/>
    <w:rsid w:val="00BD151A"/>
    <w:rsid w:val="00BF0E4F"/>
    <w:rsid w:val="00C56FCE"/>
    <w:rsid w:val="00C72219"/>
    <w:rsid w:val="00CE19F2"/>
    <w:rsid w:val="00CE39FB"/>
    <w:rsid w:val="00CF78BB"/>
    <w:rsid w:val="00D418F9"/>
    <w:rsid w:val="00D53984"/>
    <w:rsid w:val="00D9202F"/>
    <w:rsid w:val="00D921B0"/>
    <w:rsid w:val="00E16A46"/>
    <w:rsid w:val="00E32748"/>
    <w:rsid w:val="00E60399"/>
    <w:rsid w:val="00E62D3B"/>
    <w:rsid w:val="00E734C5"/>
    <w:rsid w:val="00E74C25"/>
    <w:rsid w:val="00F168E1"/>
    <w:rsid w:val="00FB7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B6A00"/>
  <w15:chartTrackingRefBased/>
  <w15:docId w15:val="{E558C3F9-FDC5-43FA-99C8-6B584C03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man PS" w:hAnsi="Roman 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pPr>
      <w:spacing w:before="1920" w:after="1200"/>
    </w:pPr>
  </w:style>
  <w:style w:type="paragraph" w:styleId="Datum">
    <w:name w:val="Date"/>
    <w:basedOn w:val="Standard"/>
    <w:pPr>
      <w:tabs>
        <w:tab w:val="left" w:pos="1701"/>
        <w:tab w:val="left" w:pos="3686"/>
        <w:tab w:val="left" w:pos="7371"/>
      </w:tabs>
      <w:spacing w:after="720"/>
    </w:pPr>
  </w:style>
  <w:style w:type="paragraph" w:customStyle="1" w:styleId="Protokoll">
    <w:name w:val="Protokoll"/>
    <w:basedOn w:val="Standard"/>
    <w:pPr>
      <w:tabs>
        <w:tab w:val="left" w:pos="1021"/>
      </w:tabs>
      <w:ind w:left="1021" w:hanging="1021"/>
    </w:pPr>
  </w:style>
  <w:style w:type="paragraph" w:customStyle="1" w:styleId="einr1">
    <w:name w:val="einr1"/>
    <w:basedOn w:val="Standard"/>
    <w:pPr>
      <w:tabs>
        <w:tab w:val="left" w:pos="567"/>
      </w:tabs>
      <w:ind w:left="567" w:hanging="567"/>
    </w:pPr>
  </w:style>
  <w:style w:type="paragraph" w:customStyle="1" w:styleId="einr18">
    <w:name w:val="einr1.8"/>
    <w:basedOn w:val="Standard"/>
    <w:pPr>
      <w:tabs>
        <w:tab w:val="left" w:pos="1021"/>
      </w:tabs>
      <w:ind w:left="1021" w:hanging="1021"/>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D53984"/>
    <w:rPr>
      <w:rFonts w:ascii="Tahoma" w:hAnsi="Tahoma" w:cs="Tahoma"/>
      <w:sz w:val="16"/>
      <w:szCs w:val="16"/>
    </w:rPr>
  </w:style>
  <w:style w:type="character" w:customStyle="1" w:styleId="KopfzeileZchn">
    <w:name w:val="Kopfzeile Zchn"/>
    <w:link w:val="Kopfzeile"/>
    <w:uiPriority w:val="99"/>
    <w:rsid w:val="000F70EF"/>
    <w:rPr>
      <w:rFonts w:ascii="Roman PS" w:hAnsi="Roman 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Stufenleiter9-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Stufenleiter9-10</Template>
  <TotalTime>0</TotalTime>
  <Pages>1</Pages>
  <Words>183</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MARTIN-BUBER-SCHULE	INTEGRIERTE GESAMTSCHULE DES KREISES 						  GROSS-GERAU MIT GANZTAGSANGEBOT</vt:lpstr>
    </vt:vector>
  </TitlesOfParts>
  <Company>IT-Infrastruktur Schulen</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MARTIN-BUBER-SCHULE	INTEGRIERTE GESAMTSCHULE DES KREISES 						  GROSS-GERAU MIT GANZTAGSANGEBOT</dc:title>
  <dc:subject/>
  <dc:creator>mbs005</dc:creator>
  <cp:keywords/>
  <cp:lastModifiedBy>Drobnak, Laura</cp:lastModifiedBy>
  <cp:revision>2</cp:revision>
  <cp:lastPrinted>2023-02-14T15:52:00Z</cp:lastPrinted>
  <dcterms:created xsi:type="dcterms:W3CDTF">2024-02-14T14:18:00Z</dcterms:created>
  <dcterms:modified xsi:type="dcterms:W3CDTF">2024-02-14T14:18:00Z</dcterms:modified>
</cp:coreProperties>
</file>